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AE90" w14:textId="64FA1A0B" w:rsidR="007E3E6D" w:rsidRDefault="00953A42" w:rsidP="008D0D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PRIJAVNI LIST – </w:t>
      </w:r>
      <w:r w:rsidR="00B93D3E">
        <w:rPr>
          <w:b/>
          <w:sz w:val="24"/>
          <w:szCs w:val="24"/>
        </w:rPr>
        <w:t>DIJAŠKO/ŠTUDENTSKO DELO</w:t>
      </w:r>
    </w:p>
    <w:p w14:paraId="3EE3B5AF" w14:textId="77777777" w:rsidR="00953A42" w:rsidRDefault="00953A42" w:rsidP="00953A42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953A42" w14:paraId="61EA3015" w14:textId="77777777" w:rsidTr="001765F6">
        <w:tc>
          <w:tcPr>
            <w:tcW w:w="3119" w:type="dxa"/>
          </w:tcPr>
          <w:p w14:paraId="40BDDFA7" w14:textId="77777777" w:rsidR="00953A42" w:rsidRDefault="00953A42" w:rsidP="00A346AD">
            <w:pPr>
              <w:rPr>
                <w:sz w:val="24"/>
              </w:rPr>
            </w:pPr>
            <w:r>
              <w:rPr>
                <w:sz w:val="24"/>
              </w:rPr>
              <w:t>Ime in priimek:</w:t>
            </w:r>
          </w:p>
        </w:tc>
        <w:tc>
          <w:tcPr>
            <w:tcW w:w="6521" w:type="dxa"/>
          </w:tcPr>
          <w:p w14:paraId="4F39E4C8" w14:textId="230D65A3" w:rsidR="00953A42" w:rsidRDefault="00953A42" w:rsidP="00953A42">
            <w:pPr>
              <w:rPr>
                <w:sz w:val="24"/>
              </w:rPr>
            </w:pPr>
          </w:p>
          <w:p w14:paraId="7B0AA1B2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953A42" w14:paraId="6EDD02C9" w14:textId="77777777" w:rsidTr="001765F6">
        <w:tc>
          <w:tcPr>
            <w:tcW w:w="3119" w:type="dxa"/>
          </w:tcPr>
          <w:p w14:paraId="704390BC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Datum rojstva:</w:t>
            </w:r>
          </w:p>
        </w:tc>
        <w:tc>
          <w:tcPr>
            <w:tcW w:w="6521" w:type="dxa"/>
          </w:tcPr>
          <w:p w14:paraId="6B1466D8" w14:textId="57C80751" w:rsidR="00953A42" w:rsidRDefault="00953A42" w:rsidP="00953A42">
            <w:pPr>
              <w:rPr>
                <w:sz w:val="24"/>
              </w:rPr>
            </w:pPr>
          </w:p>
          <w:p w14:paraId="08BA51B3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953A42" w14:paraId="76087511" w14:textId="77777777" w:rsidTr="001765F6">
        <w:tc>
          <w:tcPr>
            <w:tcW w:w="3119" w:type="dxa"/>
          </w:tcPr>
          <w:p w14:paraId="2FC0D327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Naslov:</w:t>
            </w:r>
          </w:p>
        </w:tc>
        <w:tc>
          <w:tcPr>
            <w:tcW w:w="6521" w:type="dxa"/>
          </w:tcPr>
          <w:p w14:paraId="6FA57DA8" w14:textId="54960A59" w:rsidR="007F03D4" w:rsidRDefault="007F03D4" w:rsidP="007F03D4">
            <w:pPr>
              <w:rPr>
                <w:sz w:val="24"/>
              </w:rPr>
            </w:pPr>
          </w:p>
          <w:p w14:paraId="7EE36E39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8D0D97" w14:paraId="2D1119B7" w14:textId="77777777" w:rsidTr="001765F6">
        <w:tc>
          <w:tcPr>
            <w:tcW w:w="3119" w:type="dxa"/>
          </w:tcPr>
          <w:p w14:paraId="3D8010D3" w14:textId="77777777" w:rsidR="008D0D97" w:rsidRDefault="008D0D97" w:rsidP="00953A42">
            <w:pPr>
              <w:rPr>
                <w:sz w:val="24"/>
              </w:rPr>
            </w:pPr>
            <w:r>
              <w:rPr>
                <w:sz w:val="24"/>
              </w:rPr>
              <w:t>Kontaktna številka in mail:</w:t>
            </w:r>
          </w:p>
        </w:tc>
        <w:tc>
          <w:tcPr>
            <w:tcW w:w="6521" w:type="dxa"/>
          </w:tcPr>
          <w:p w14:paraId="75124E08" w14:textId="648F5BA3" w:rsidR="008D0D97" w:rsidRDefault="008D0D97" w:rsidP="00953A42">
            <w:pPr>
              <w:rPr>
                <w:sz w:val="24"/>
              </w:rPr>
            </w:pPr>
          </w:p>
          <w:p w14:paraId="5A4891E0" w14:textId="77777777" w:rsidR="008D0D97" w:rsidRDefault="008D0D97" w:rsidP="00953A42">
            <w:pPr>
              <w:rPr>
                <w:sz w:val="24"/>
              </w:rPr>
            </w:pPr>
          </w:p>
        </w:tc>
      </w:tr>
      <w:tr w:rsidR="00953A42" w14:paraId="1AF807FC" w14:textId="77777777" w:rsidTr="001765F6">
        <w:tc>
          <w:tcPr>
            <w:tcW w:w="3119" w:type="dxa"/>
          </w:tcPr>
          <w:p w14:paraId="04144512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Naziv šole:</w:t>
            </w:r>
          </w:p>
        </w:tc>
        <w:tc>
          <w:tcPr>
            <w:tcW w:w="6521" w:type="dxa"/>
          </w:tcPr>
          <w:p w14:paraId="18AA70E0" w14:textId="37D7B6C9" w:rsidR="00953A42" w:rsidRDefault="007F03D4" w:rsidP="00953A42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714C733" wp14:editId="432AA6C0">
                      <wp:simplePos x="0" y="0"/>
                      <wp:positionH relativeFrom="column">
                        <wp:posOffset>1069810</wp:posOffset>
                      </wp:positionH>
                      <wp:positionV relativeFrom="paragraph">
                        <wp:posOffset>114905</wp:posOffset>
                      </wp:positionV>
                      <wp:extent cx="360" cy="360"/>
                      <wp:effectExtent l="38100" t="38100" r="57150" b="5715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1122DE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1" o:spid="_x0000_s1026" type="#_x0000_t75" style="position:absolute;margin-left:83.55pt;margin-top:8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pVFb0rwBAABdBAAAEAAAAAAAAAAAAAAAAADQAwAAZHJzL2luay9pbmsxLnht&#10;bFBLAQItABQABgAIAAAAIQBWDMgW3wAAAAkBAAAPAAAAAAAAAAAAAAAAALoFAABkcnMvZG93bnJl&#10;di54bWxQSwECLQAUAAYACAAAACEAeRi8nb8AAAAhAQAAGQAAAAAAAAAAAAAAAADGBgAAZHJzL19y&#10;ZWxzL2Uyb0RvYy54bWwucmVsc1BLBQYAAAAABgAGAHgBAAC8BwAAAAA=&#10;">
                      <v:imagedata r:id="rId10" o:title=""/>
                    </v:shape>
                  </w:pict>
                </mc:Fallback>
              </mc:AlternateContent>
            </w:r>
          </w:p>
          <w:p w14:paraId="5DB8F0BA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953A42" w14:paraId="2D9A5AF9" w14:textId="77777777" w:rsidTr="001765F6">
        <w:tc>
          <w:tcPr>
            <w:tcW w:w="3119" w:type="dxa"/>
          </w:tcPr>
          <w:p w14:paraId="3856FE0D" w14:textId="77777777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Smer izobraževanja:</w:t>
            </w:r>
          </w:p>
        </w:tc>
        <w:tc>
          <w:tcPr>
            <w:tcW w:w="6521" w:type="dxa"/>
          </w:tcPr>
          <w:p w14:paraId="7C5D18B4" w14:textId="00F805CC" w:rsidR="00953A42" w:rsidRDefault="00953A42" w:rsidP="00953A42">
            <w:pPr>
              <w:rPr>
                <w:sz w:val="24"/>
              </w:rPr>
            </w:pPr>
          </w:p>
          <w:p w14:paraId="1A89A562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A346AD" w14:paraId="417464F9" w14:textId="77777777" w:rsidTr="001765F6">
        <w:tc>
          <w:tcPr>
            <w:tcW w:w="3119" w:type="dxa"/>
          </w:tcPr>
          <w:p w14:paraId="15A0C90B" w14:textId="77777777" w:rsidR="00A346AD" w:rsidRDefault="00A346AD" w:rsidP="00953A42">
            <w:pPr>
              <w:rPr>
                <w:sz w:val="24"/>
              </w:rPr>
            </w:pPr>
            <w:r>
              <w:rPr>
                <w:sz w:val="24"/>
              </w:rPr>
              <w:t>Letnik šolanja:</w:t>
            </w:r>
          </w:p>
        </w:tc>
        <w:tc>
          <w:tcPr>
            <w:tcW w:w="6521" w:type="dxa"/>
          </w:tcPr>
          <w:p w14:paraId="37C952A5" w14:textId="5E9DDF54" w:rsidR="00A346AD" w:rsidRDefault="00A346AD" w:rsidP="00953A42">
            <w:pPr>
              <w:rPr>
                <w:sz w:val="24"/>
              </w:rPr>
            </w:pPr>
          </w:p>
        </w:tc>
      </w:tr>
      <w:tr w:rsidR="00B93D3E" w14:paraId="3B611A67" w14:textId="77777777" w:rsidTr="001765F6">
        <w:tc>
          <w:tcPr>
            <w:tcW w:w="3119" w:type="dxa"/>
          </w:tcPr>
          <w:p w14:paraId="295286EA" w14:textId="2262DCEC" w:rsidR="00B93D3E" w:rsidRDefault="00B93D3E" w:rsidP="00953A42">
            <w:pPr>
              <w:rPr>
                <w:sz w:val="24"/>
              </w:rPr>
            </w:pPr>
            <w:r>
              <w:rPr>
                <w:sz w:val="24"/>
              </w:rPr>
              <w:t>Termin opravljanja dij</w:t>
            </w:r>
            <w:r w:rsidR="001765F6">
              <w:rPr>
                <w:sz w:val="24"/>
              </w:rPr>
              <w:t>aškega</w:t>
            </w:r>
            <w:r>
              <w:rPr>
                <w:sz w:val="24"/>
              </w:rPr>
              <w:t>/štu</w:t>
            </w:r>
            <w:r w:rsidR="001765F6">
              <w:rPr>
                <w:sz w:val="24"/>
              </w:rPr>
              <w:t>dentskega</w:t>
            </w:r>
            <w:r>
              <w:rPr>
                <w:sz w:val="24"/>
              </w:rPr>
              <w:t xml:space="preserve"> dela:</w:t>
            </w:r>
          </w:p>
        </w:tc>
        <w:tc>
          <w:tcPr>
            <w:tcW w:w="6521" w:type="dxa"/>
          </w:tcPr>
          <w:p w14:paraId="6F2D63F8" w14:textId="4ADAC4CD" w:rsidR="00B93D3E" w:rsidRDefault="00B93D3E" w:rsidP="00953A42">
            <w:pPr>
              <w:rPr>
                <w:sz w:val="24"/>
              </w:rPr>
            </w:pPr>
          </w:p>
        </w:tc>
      </w:tr>
      <w:tr w:rsidR="00953A42" w14:paraId="4004FC00" w14:textId="77777777" w:rsidTr="001765F6">
        <w:trPr>
          <w:trHeight w:val="626"/>
        </w:trPr>
        <w:tc>
          <w:tcPr>
            <w:tcW w:w="3119" w:type="dxa"/>
          </w:tcPr>
          <w:p w14:paraId="173EBE42" w14:textId="21124396" w:rsidR="00953A42" w:rsidRDefault="00953A42" w:rsidP="00953A42">
            <w:pPr>
              <w:rPr>
                <w:sz w:val="24"/>
              </w:rPr>
            </w:pPr>
            <w:r>
              <w:rPr>
                <w:sz w:val="24"/>
              </w:rPr>
              <w:t>Željena smer</w:t>
            </w:r>
            <w:r w:rsidRPr="00953A42">
              <w:rPr>
                <w:sz w:val="24"/>
              </w:rPr>
              <w:t xml:space="preserve"> opravljana </w:t>
            </w:r>
            <w:r w:rsidR="001765F6">
              <w:rPr>
                <w:sz w:val="24"/>
              </w:rPr>
              <w:t>dijaškega/študentskega dela:</w:t>
            </w:r>
          </w:p>
        </w:tc>
        <w:tc>
          <w:tcPr>
            <w:tcW w:w="6521" w:type="dxa"/>
          </w:tcPr>
          <w:p w14:paraId="5D159F79" w14:textId="76D69651" w:rsidR="00953A42" w:rsidRDefault="00953A42" w:rsidP="00953A42">
            <w:pPr>
              <w:rPr>
                <w:sz w:val="24"/>
              </w:rPr>
            </w:pPr>
          </w:p>
          <w:p w14:paraId="2193D953" w14:textId="77777777" w:rsidR="00953A42" w:rsidRDefault="00953A42" w:rsidP="00953A42">
            <w:pPr>
              <w:rPr>
                <w:sz w:val="24"/>
              </w:rPr>
            </w:pPr>
          </w:p>
        </w:tc>
      </w:tr>
      <w:tr w:rsidR="007F03D4" w14:paraId="50BDB627" w14:textId="77777777" w:rsidTr="001765F6">
        <w:trPr>
          <w:trHeight w:val="626"/>
        </w:trPr>
        <w:tc>
          <w:tcPr>
            <w:tcW w:w="3119" w:type="dxa"/>
          </w:tcPr>
          <w:p w14:paraId="1A446458" w14:textId="77777777" w:rsidR="007F03D4" w:rsidRDefault="007F03D4" w:rsidP="007F03D4">
            <w:pPr>
              <w:rPr>
                <w:sz w:val="24"/>
              </w:rPr>
            </w:pPr>
            <w:r>
              <w:rPr>
                <w:sz w:val="24"/>
              </w:rPr>
              <w:t>Izkušnje/znanja (našteti po alinejah):</w:t>
            </w:r>
          </w:p>
        </w:tc>
        <w:tc>
          <w:tcPr>
            <w:tcW w:w="6521" w:type="dxa"/>
          </w:tcPr>
          <w:p w14:paraId="77A2ABC9" w14:textId="77777777" w:rsidR="007F03D4" w:rsidRDefault="007F03D4" w:rsidP="007F03D4">
            <w:pPr>
              <w:rPr>
                <w:sz w:val="24"/>
              </w:rPr>
            </w:pPr>
          </w:p>
          <w:p w14:paraId="0C9C251C" w14:textId="1045C25F" w:rsidR="007F03D4" w:rsidRDefault="007F03D4" w:rsidP="007F03D4">
            <w:pPr>
              <w:rPr>
                <w:sz w:val="24"/>
              </w:rPr>
            </w:pPr>
          </w:p>
          <w:p w14:paraId="47F964D3" w14:textId="77777777" w:rsidR="007F03D4" w:rsidRDefault="007F03D4" w:rsidP="007F03D4">
            <w:pPr>
              <w:rPr>
                <w:sz w:val="24"/>
              </w:rPr>
            </w:pPr>
          </w:p>
          <w:p w14:paraId="54B76D0B" w14:textId="77777777" w:rsidR="00826CA9" w:rsidRDefault="00826CA9" w:rsidP="007F03D4">
            <w:pPr>
              <w:rPr>
                <w:sz w:val="24"/>
              </w:rPr>
            </w:pPr>
          </w:p>
          <w:p w14:paraId="5B29FFFF" w14:textId="77777777" w:rsidR="00826CA9" w:rsidRDefault="00826CA9" w:rsidP="007F03D4">
            <w:pPr>
              <w:rPr>
                <w:sz w:val="24"/>
              </w:rPr>
            </w:pPr>
          </w:p>
          <w:p w14:paraId="688452C4" w14:textId="77777777" w:rsidR="00826CA9" w:rsidRDefault="00826CA9" w:rsidP="007F03D4">
            <w:pPr>
              <w:rPr>
                <w:sz w:val="24"/>
              </w:rPr>
            </w:pPr>
          </w:p>
          <w:p w14:paraId="2D46834A" w14:textId="77777777" w:rsidR="00826CA9" w:rsidRDefault="00826CA9" w:rsidP="007F03D4">
            <w:pPr>
              <w:rPr>
                <w:sz w:val="24"/>
              </w:rPr>
            </w:pPr>
          </w:p>
          <w:p w14:paraId="52D0DC18" w14:textId="77777777" w:rsidR="00826CA9" w:rsidRDefault="00826CA9" w:rsidP="007F03D4">
            <w:pPr>
              <w:rPr>
                <w:sz w:val="24"/>
              </w:rPr>
            </w:pPr>
          </w:p>
          <w:p w14:paraId="4A83D9F4" w14:textId="77777777" w:rsidR="00826CA9" w:rsidRDefault="00826CA9" w:rsidP="007F03D4">
            <w:pPr>
              <w:rPr>
                <w:sz w:val="24"/>
              </w:rPr>
            </w:pPr>
          </w:p>
          <w:p w14:paraId="280130E6" w14:textId="77777777" w:rsidR="00826CA9" w:rsidRDefault="00826CA9" w:rsidP="007F03D4">
            <w:pPr>
              <w:rPr>
                <w:sz w:val="24"/>
              </w:rPr>
            </w:pPr>
          </w:p>
        </w:tc>
      </w:tr>
      <w:tr w:rsidR="007F03D4" w14:paraId="0E7EA603" w14:textId="77777777" w:rsidTr="001765F6">
        <w:trPr>
          <w:trHeight w:val="626"/>
        </w:trPr>
        <w:tc>
          <w:tcPr>
            <w:tcW w:w="3119" w:type="dxa"/>
          </w:tcPr>
          <w:p w14:paraId="1901E4C4" w14:textId="77777777" w:rsidR="007F03D4" w:rsidRDefault="007F03D4" w:rsidP="007F03D4">
            <w:pPr>
              <w:rPr>
                <w:sz w:val="24"/>
              </w:rPr>
            </w:pPr>
            <w:r>
              <w:rPr>
                <w:sz w:val="24"/>
              </w:rPr>
              <w:t>Reference:</w:t>
            </w:r>
          </w:p>
        </w:tc>
        <w:tc>
          <w:tcPr>
            <w:tcW w:w="6521" w:type="dxa"/>
          </w:tcPr>
          <w:p w14:paraId="460FAE08" w14:textId="77777777" w:rsidR="007F03D4" w:rsidRDefault="007F03D4" w:rsidP="007F03D4">
            <w:pPr>
              <w:rPr>
                <w:sz w:val="24"/>
              </w:rPr>
            </w:pPr>
          </w:p>
          <w:p w14:paraId="700FA81B" w14:textId="77777777" w:rsidR="00826CA9" w:rsidRDefault="00826CA9" w:rsidP="007F03D4">
            <w:pPr>
              <w:rPr>
                <w:sz w:val="24"/>
              </w:rPr>
            </w:pPr>
          </w:p>
          <w:p w14:paraId="6A02CB63" w14:textId="77777777" w:rsidR="00826CA9" w:rsidRDefault="00826CA9" w:rsidP="007F03D4">
            <w:pPr>
              <w:rPr>
                <w:sz w:val="24"/>
              </w:rPr>
            </w:pPr>
          </w:p>
          <w:p w14:paraId="561E6EA3" w14:textId="77777777" w:rsidR="00826CA9" w:rsidRDefault="00826CA9" w:rsidP="007F03D4">
            <w:pPr>
              <w:rPr>
                <w:sz w:val="24"/>
              </w:rPr>
            </w:pPr>
          </w:p>
          <w:p w14:paraId="2A96AD38" w14:textId="77777777" w:rsidR="00826CA9" w:rsidRDefault="00826CA9" w:rsidP="007F03D4">
            <w:pPr>
              <w:rPr>
                <w:sz w:val="24"/>
              </w:rPr>
            </w:pPr>
          </w:p>
          <w:p w14:paraId="59E3B94C" w14:textId="77777777" w:rsidR="00826CA9" w:rsidRDefault="00826CA9" w:rsidP="007F03D4">
            <w:pPr>
              <w:rPr>
                <w:sz w:val="24"/>
              </w:rPr>
            </w:pPr>
          </w:p>
          <w:p w14:paraId="731883A1" w14:textId="5F3E7F91" w:rsidR="00826CA9" w:rsidRDefault="00826CA9" w:rsidP="007F03D4">
            <w:pPr>
              <w:rPr>
                <w:sz w:val="24"/>
              </w:rPr>
            </w:pPr>
          </w:p>
        </w:tc>
      </w:tr>
    </w:tbl>
    <w:p w14:paraId="3B8674D4" w14:textId="77777777" w:rsidR="00826CA9" w:rsidRDefault="00826CA9" w:rsidP="00826CA9">
      <w:pPr>
        <w:spacing w:after="0"/>
        <w:rPr>
          <w:sz w:val="24"/>
        </w:rPr>
      </w:pPr>
    </w:p>
    <w:p w14:paraId="6CC45FD9" w14:textId="79EE06C4" w:rsidR="00826CA9" w:rsidRPr="00727C2C" w:rsidRDefault="00826CA9" w:rsidP="00826CA9">
      <w:pPr>
        <w:spacing w:after="0"/>
        <w:rPr>
          <w:sz w:val="24"/>
        </w:rPr>
      </w:pPr>
      <w:r>
        <w:rPr>
          <w:sz w:val="24"/>
        </w:rPr>
        <w:t>Kraj in datum:________________________                         Podpis:_______________________</w:t>
      </w:r>
    </w:p>
    <w:p w14:paraId="2EF3F140" w14:textId="0CF9A3F4" w:rsidR="00826CA9" w:rsidRPr="00727C2C" w:rsidRDefault="00826CA9" w:rsidP="00826CA9">
      <w:pPr>
        <w:spacing w:after="0"/>
        <w:rPr>
          <w:sz w:val="24"/>
        </w:rPr>
      </w:pPr>
    </w:p>
    <w:sectPr w:rsidR="00826CA9" w:rsidRPr="00727C2C" w:rsidSect="008D0D97">
      <w:headerReference w:type="default" r:id="rId11"/>
      <w:footerReference w:type="default" r:id="rId12"/>
      <w:pgSz w:w="11906" w:h="16838"/>
      <w:pgMar w:top="2410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A4CE" w14:textId="77777777" w:rsidR="001940EE" w:rsidRDefault="001940EE" w:rsidP="0096091E">
      <w:pPr>
        <w:spacing w:after="0" w:line="240" w:lineRule="auto"/>
      </w:pPr>
      <w:r>
        <w:separator/>
      </w:r>
    </w:p>
  </w:endnote>
  <w:endnote w:type="continuationSeparator" w:id="0">
    <w:p w14:paraId="77A4B4C1" w14:textId="77777777" w:rsidR="001940EE" w:rsidRDefault="001940EE" w:rsidP="0096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C799" w14:textId="61E38088" w:rsidR="0096091E" w:rsidRDefault="00826CA9" w:rsidP="007E3E6D">
    <w:pPr>
      <w:pStyle w:val="Footer"/>
    </w:pPr>
    <w:r w:rsidRPr="00E1647F">
      <w:rPr>
        <w:noProof/>
      </w:rPr>
      <w:drawing>
        <wp:anchor distT="0" distB="0" distL="114300" distR="114300" simplePos="0" relativeHeight="251659264" behindDoc="0" locked="0" layoutInCell="1" allowOverlap="1" wp14:anchorId="6FC6CCC7" wp14:editId="68F9FA39">
          <wp:simplePos x="0" y="0"/>
          <wp:positionH relativeFrom="margin">
            <wp:posOffset>-571500</wp:posOffset>
          </wp:positionH>
          <wp:positionV relativeFrom="paragraph">
            <wp:posOffset>-723900</wp:posOffset>
          </wp:positionV>
          <wp:extent cx="6578485" cy="1084696"/>
          <wp:effectExtent l="0" t="0" r="0" b="0"/>
          <wp:wrapNone/>
          <wp:docPr id="943160987" name="Picture 1274841901" descr="Slika, ki vsebuje besede posnetek zaslona, tema, čr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41901" name="Slika 2" descr="Slika, ki vsebuje besede posnetek zaslona, tema, črn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25"/>
                  <a:stretch/>
                </pic:blipFill>
                <pic:spPr bwMode="auto">
                  <a:xfrm>
                    <a:off x="0" y="0"/>
                    <a:ext cx="6578485" cy="10846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9D4F" w14:textId="77777777" w:rsidR="001940EE" w:rsidRDefault="001940EE" w:rsidP="0096091E">
      <w:pPr>
        <w:spacing w:after="0" w:line="240" w:lineRule="auto"/>
      </w:pPr>
      <w:r>
        <w:separator/>
      </w:r>
    </w:p>
  </w:footnote>
  <w:footnote w:type="continuationSeparator" w:id="0">
    <w:p w14:paraId="1756B8F2" w14:textId="77777777" w:rsidR="001940EE" w:rsidRDefault="001940EE" w:rsidP="0096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83CD" w14:textId="7AED2439" w:rsidR="0096091E" w:rsidRPr="00826CA9" w:rsidRDefault="00826CA9" w:rsidP="00826CA9">
    <w:pPr>
      <w:pStyle w:val="Header"/>
      <w:rPr>
        <w:lang w:val="en-US"/>
      </w:rPr>
    </w:pPr>
    <w:r w:rsidRPr="00E1647F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6939F0E" wp14:editId="1849E223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5760085" cy="329565"/>
          <wp:effectExtent l="0" t="0" r="0" b="0"/>
          <wp:wrapThrough wrapText="bothSides">
            <wp:wrapPolygon edited="0">
              <wp:start x="2715" y="0"/>
              <wp:lineTo x="0" y="2497"/>
              <wp:lineTo x="0" y="19977"/>
              <wp:lineTo x="21217" y="19977"/>
              <wp:lineTo x="21502" y="19977"/>
              <wp:lineTo x="21502" y="4994"/>
              <wp:lineTo x="5501" y="0"/>
              <wp:lineTo x="2715" y="0"/>
            </wp:wrapPolygon>
          </wp:wrapThrough>
          <wp:docPr id="1654127590" name="Picture 1476453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359" name="Picture 1476453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84"/>
    <w:rsid w:val="00005FB1"/>
    <w:rsid w:val="00036882"/>
    <w:rsid w:val="00045178"/>
    <w:rsid w:val="000D3E02"/>
    <w:rsid w:val="000D456E"/>
    <w:rsid w:val="001765F6"/>
    <w:rsid w:val="001940EE"/>
    <w:rsid w:val="001A10A0"/>
    <w:rsid w:val="001A3BC4"/>
    <w:rsid w:val="001C7108"/>
    <w:rsid w:val="001F502A"/>
    <w:rsid w:val="002928E2"/>
    <w:rsid w:val="002E478E"/>
    <w:rsid w:val="003507B3"/>
    <w:rsid w:val="003642F4"/>
    <w:rsid w:val="003651AC"/>
    <w:rsid w:val="0039062E"/>
    <w:rsid w:val="00410A84"/>
    <w:rsid w:val="004909BE"/>
    <w:rsid w:val="00490F8B"/>
    <w:rsid w:val="00497501"/>
    <w:rsid w:val="004B6B5C"/>
    <w:rsid w:val="004D5530"/>
    <w:rsid w:val="005576F5"/>
    <w:rsid w:val="00583A6A"/>
    <w:rsid w:val="005C7354"/>
    <w:rsid w:val="0064764E"/>
    <w:rsid w:val="00693FFC"/>
    <w:rsid w:val="006B7584"/>
    <w:rsid w:val="006F51F4"/>
    <w:rsid w:val="00706743"/>
    <w:rsid w:val="00727C2C"/>
    <w:rsid w:val="00752D54"/>
    <w:rsid w:val="007E3E6D"/>
    <w:rsid w:val="007F03D4"/>
    <w:rsid w:val="00823D50"/>
    <w:rsid w:val="00826CA9"/>
    <w:rsid w:val="008829EB"/>
    <w:rsid w:val="008D0D97"/>
    <w:rsid w:val="00916D99"/>
    <w:rsid w:val="00953A42"/>
    <w:rsid w:val="0096091E"/>
    <w:rsid w:val="009C68AE"/>
    <w:rsid w:val="009E0963"/>
    <w:rsid w:val="00A0660B"/>
    <w:rsid w:val="00A346AD"/>
    <w:rsid w:val="00AA79A7"/>
    <w:rsid w:val="00B016F7"/>
    <w:rsid w:val="00B47963"/>
    <w:rsid w:val="00B93D3E"/>
    <w:rsid w:val="00BA27E5"/>
    <w:rsid w:val="00BD489E"/>
    <w:rsid w:val="00BD713C"/>
    <w:rsid w:val="00C80828"/>
    <w:rsid w:val="00C862B9"/>
    <w:rsid w:val="00C928C7"/>
    <w:rsid w:val="00C96A50"/>
    <w:rsid w:val="00D2376C"/>
    <w:rsid w:val="00D25087"/>
    <w:rsid w:val="00D448CE"/>
    <w:rsid w:val="00D70C6D"/>
    <w:rsid w:val="00DB0922"/>
    <w:rsid w:val="00DB448A"/>
    <w:rsid w:val="00DF527D"/>
    <w:rsid w:val="00E00673"/>
    <w:rsid w:val="00E5063B"/>
    <w:rsid w:val="00E722B6"/>
    <w:rsid w:val="00E73787"/>
    <w:rsid w:val="00F051FE"/>
    <w:rsid w:val="00F22C3B"/>
    <w:rsid w:val="00F51FA8"/>
    <w:rsid w:val="00F523F3"/>
    <w:rsid w:val="00F56BBF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82F067"/>
  <w15:chartTrackingRefBased/>
  <w15:docId w15:val="{8B11D35D-2E9B-46E0-A1E1-512AD305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91E"/>
  </w:style>
  <w:style w:type="paragraph" w:styleId="Footer">
    <w:name w:val="footer"/>
    <w:basedOn w:val="Normal"/>
    <w:link w:val="FooterChar"/>
    <w:uiPriority w:val="99"/>
    <w:unhideWhenUsed/>
    <w:rsid w:val="0096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91E"/>
  </w:style>
  <w:style w:type="paragraph" w:styleId="BalloonText">
    <w:name w:val="Balloon Text"/>
    <w:basedOn w:val="Normal"/>
    <w:link w:val="BalloonTextChar"/>
    <w:uiPriority w:val="99"/>
    <w:semiHidden/>
    <w:unhideWhenUsed/>
    <w:rsid w:val="00B0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6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7B3"/>
    <w:rPr>
      <w:b/>
      <w:bCs/>
    </w:rPr>
  </w:style>
  <w:style w:type="table" w:styleId="TableGrid">
    <w:name w:val="Table Grid"/>
    <w:basedOn w:val="TableNormal"/>
    <w:uiPriority w:val="39"/>
    <w:rsid w:val="0095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0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8490">
              <w:marLeft w:val="0"/>
              <w:marRight w:val="0"/>
              <w:marTop w:val="450"/>
              <w:marBottom w:val="750"/>
              <w:divBdr>
                <w:top w:val="single" w:sz="6" w:space="23" w:color="CCCCCC"/>
                <w:left w:val="single" w:sz="6" w:space="0" w:color="CCCCCC"/>
                <w:bottom w:val="single" w:sz="6" w:space="31" w:color="CCCCCC"/>
                <w:right w:val="single" w:sz="6" w:space="0" w:color="CCCCCC"/>
              </w:divBdr>
              <w:divsChild>
                <w:div w:id="909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9549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naB\AppData\Local\Microsoft\Windows\INetCache\Content.Outlook\7XBTBZ05\Prijavni%20list_prakti&#269;no%20usposabljanje%20(002)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1T19:02:57.6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CF3CEB2B8A24A8CCF59B724F08B2A" ma:contentTypeVersion="7" ma:contentTypeDescription="Create a new document." ma:contentTypeScope="" ma:versionID="0cab697400b9d8557157816d63849ba8">
  <xsd:schema xmlns:xsd="http://www.w3.org/2001/XMLSchema" xmlns:xs="http://www.w3.org/2001/XMLSchema" xmlns:p="http://schemas.microsoft.com/office/2006/metadata/properties" xmlns:ns1="http://schemas.microsoft.com/sharepoint/v3" xmlns:ns2="78f1d479-4c0f-4b99-b6f1-cd8fa779d32e" xmlns:ns3="493cf951-46c9-427e-8acc-276f17a1972d" targetNamespace="http://schemas.microsoft.com/office/2006/metadata/properties" ma:root="true" ma:fieldsID="06ec115edcf702b6c81138c3071b097a" ns1:_="" ns2:_="" ns3:_="">
    <xsd:import namespace="http://schemas.microsoft.com/sharepoint/v3"/>
    <xsd:import namespace="78f1d479-4c0f-4b99-b6f1-cd8fa779d32e"/>
    <xsd:import namespace="493cf951-46c9-427e-8acc-276f17a1972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d479-4c0f-4b99-b6f1-cd8fa779d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f951-46c9-427e-8acc-276f17a19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1700A8-E955-439D-B139-FF3E4D39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f1d479-4c0f-4b99-b6f1-cd8fa779d32e"/>
    <ds:schemaRef ds:uri="493cf951-46c9-427e-8acc-276f17a19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9A42C-1B6A-4D7A-9573-4728CFD5E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6C17B-C1D7-419A-8DC8-95BDF3AF22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Prijavni list_praktično usposabljanje (002)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Skupina stroka.si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Brina Belšak</dc:creator>
  <cp:keywords/>
  <dc:description/>
  <cp:lastModifiedBy>Zala Golob</cp:lastModifiedBy>
  <cp:revision>3</cp:revision>
  <cp:lastPrinted>2015-01-22T07:36:00Z</cp:lastPrinted>
  <dcterms:created xsi:type="dcterms:W3CDTF">2025-05-12T13:04:00Z</dcterms:created>
  <dcterms:modified xsi:type="dcterms:W3CDTF">2025-05-12T13:23:00Z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0x010100EF4CF3CEB2B8A24A8CCF59B724F08B2A</vt:lpwstr>
  </property>
  <property fmtid="{D5CDD505-2E9C-101B-9397-08002B2CF9AE}" pid="3" name="GrammarlyDocumentId">
    <vt:lpwstr>88e2822d41d70008bd735ea8fac938fa6598d618f14afaed8e6cb9e8a4b81ead</vt:lpwstr>
  </property>
</Properties>
</file>